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45" w:rsidRPr="00960715" w:rsidRDefault="00851D45" w:rsidP="00851D45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851D45" w:rsidRPr="00960715" w:rsidRDefault="00851D45" w:rsidP="00851D45">
      <w:pPr>
        <w:spacing w:before="60"/>
        <w:jc w:val="center"/>
        <w:rPr>
          <w:b/>
          <w:sz w:val="28"/>
          <w:szCs w:val="28"/>
        </w:rPr>
      </w:pPr>
    </w:p>
    <w:p w:rsidR="00851D45" w:rsidRPr="00960715" w:rsidRDefault="00851D45" w:rsidP="00851D45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851D45" w:rsidRPr="00960715" w:rsidRDefault="00851D45" w:rsidP="00851D45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51D45" w:rsidRPr="00960715" w:rsidTr="003336C7">
        <w:trPr>
          <w:trHeight w:val="620"/>
        </w:trPr>
        <w:tc>
          <w:tcPr>
            <w:tcW w:w="3622" w:type="dxa"/>
          </w:tcPr>
          <w:p w:rsidR="00851D45" w:rsidRPr="00960715" w:rsidRDefault="00851D45" w:rsidP="006965B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6965B8">
              <w:rPr>
                <w:sz w:val="28"/>
                <w:szCs w:val="28"/>
                <w:u w:val="single"/>
              </w:rPr>
              <w:t>19</w:t>
            </w:r>
            <w:r w:rsidRPr="00960715">
              <w:rPr>
                <w:sz w:val="28"/>
                <w:szCs w:val="28"/>
              </w:rPr>
              <w:t xml:space="preserve"> </w:t>
            </w:r>
            <w:r w:rsidR="006965B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851D45" w:rsidRPr="00960715" w:rsidRDefault="00851D45" w:rsidP="003336C7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851D45" w:rsidRPr="00851D45" w:rsidRDefault="00851D45" w:rsidP="006965B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6965B8">
              <w:rPr>
                <w:sz w:val="28"/>
                <w:szCs w:val="28"/>
                <w:u w:val="single"/>
              </w:rPr>
              <w:t>141</w:t>
            </w:r>
          </w:p>
        </w:tc>
      </w:tr>
    </w:tbl>
    <w:p w:rsidR="00851D45" w:rsidRPr="00960715" w:rsidRDefault="00851D45" w:rsidP="00851D45">
      <w:pPr>
        <w:rPr>
          <w:sz w:val="28"/>
          <w:szCs w:val="28"/>
        </w:rPr>
      </w:pPr>
    </w:p>
    <w:p w:rsidR="00851D45" w:rsidRPr="00960715" w:rsidRDefault="00851D45" w:rsidP="00851D4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851D45" w:rsidRPr="00960715" w:rsidRDefault="00851D45" w:rsidP="00851D4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851D45" w:rsidRPr="00960715" w:rsidRDefault="00851D45" w:rsidP="00851D45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D45" w:rsidRPr="00960715" w:rsidRDefault="00851D45" w:rsidP="00851D4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851D45" w:rsidRPr="00960715" w:rsidRDefault="00851D45" w:rsidP="00851D45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851D45" w:rsidRPr="00960715" w:rsidRDefault="00851D45" w:rsidP="00851D4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D45" w:rsidRPr="00960715" w:rsidRDefault="00851D45" w:rsidP="00851D4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851D45" w:rsidRPr="00960715" w:rsidRDefault="00851D45" w:rsidP="00851D4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15</w:t>
      </w:r>
      <w:r w:rsidRPr="00DD61A2">
        <w:rPr>
          <w:sz w:val="28"/>
          <w:szCs w:val="28"/>
        </w:rPr>
        <w:t>) на території Чернігівської області</w:t>
      </w:r>
      <w:r w:rsidRPr="00960715">
        <w:rPr>
          <w:sz w:val="28"/>
          <w:szCs w:val="28"/>
        </w:rPr>
        <w:t>».</w:t>
      </w:r>
    </w:p>
    <w:p w:rsidR="00851D45" w:rsidRPr="00960715" w:rsidRDefault="00851D45" w:rsidP="00851D45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851D45" w:rsidRPr="00960715" w:rsidRDefault="00851D45" w:rsidP="00851D45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851D45" w:rsidRPr="00960715" w:rsidRDefault="00851D45" w:rsidP="00851D45">
      <w:pPr>
        <w:spacing w:before="60"/>
        <w:jc w:val="both"/>
        <w:rPr>
          <w:sz w:val="28"/>
          <w:szCs w:val="28"/>
        </w:rPr>
      </w:pPr>
    </w:p>
    <w:p w:rsidR="00851D45" w:rsidRPr="00960715" w:rsidRDefault="00851D45" w:rsidP="00851D45">
      <w:pPr>
        <w:spacing w:before="60"/>
        <w:jc w:val="both"/>
        <w:rPr>
          <w:sz w:val="28"/>
          <w:szCs w:val="28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sectPr w:rsidR="00851D45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CC0" w:rsidRDefault="00E76CC0">
      <w:r>
        <w:separator/>
      </w:r>
    </w:p>
  </w:endnote>
  <w:endnote w:type="continuationSeparator" w:id="0">
    <w:p w:rsidR="00E76CC0" w:rsidRDefault="00E7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CC0" w:rsidRDefault="00E76CC0">
      <w:r>
        <w:separator/>
      </w:r>
    </w:p>
  </w:footnote>
  <w:footnote w:type="continuationSeparator" w:id="0">
    <w:p w:rsidR="00E76CC0" w:rsidRDefault="00E76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62A3" w:rsidRDefault="00A062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120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37C1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14293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4D4D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52FD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16F09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2823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026BD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D5973"/>
    <w:rsid w:val="00DD61A2"/>
    <w:rsid w:val="00DE1E50"/>
    <w:rsid w:val="00DE21FA"/>
    <w:rsid w:val="00DE3FBB"/>
    <w:rsid w:val="00DE5791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76CC0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4B789-F434-4554-A8B0-42584BDC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115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2024-03-25T13:25:00Z</cp:lastPrinted>
  <dcterms:created xsi:type="dcterms:W3CDTF">2024-03-26T14:27:00Z</dcterms:created>
  <dcterms:modified xsi:type="dcterms:W3CDTF">2024-03-26T14:27:00Z</dcterms:modified>
</cp:coreProperties>
</file>